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D4" w:rsidRDefault="00E704D4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成安县纪律检查委员会</w:t>
      </w:r>
    </w:p>
    <w:p w:rsidR="00E704D4" w:rsidRDefault="00E704D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704D4" w:rsidRDefault="00E704D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704D4" w:rsidRDefault="00E704D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704D4" w:rsidRDefault="00E704D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202</w:t>
      </w:r>
      <w:bookmarkStart w:id="0" w:name="_GoBack"/>
      <w:bookmarkEnd w:id="0"/>
      <w:r>
        <w:rPr>
          <w:rFonts w:ascii="黑体" w:eastAsia="黑体" w:hAnsi="黑体" w:cs="仿宋_GB2312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704D4" w:rsidRDefault="00E704D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704D4" w:rsidRDefault="00E704D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704D4" w:rsidRDefault="00E704D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704D4" w:rsidRDefault="00E704D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704D4" w:rsidRDefault="00E704D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704D4" w:rsidRDefault="00E704D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704D4" w:rsidRDefault="00E704D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704D4" w:rsidRDefault="00E704D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704D4" w:rsidRDefault="00E704D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704D4" w:rsidSect="00A42A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D4" w:rsidRDefault="00E704D4" w:rsidP="00561E00">
      <w:r>
        <w:separator/>
      </w:r>
    </w:p>
  </w:endnote>
  <w:endnote w:type="continuationSeparator" w:id="0">
    <w:p w:rsidR="00E704D4" w:rsidRDefault="00E704D4" w:rsidP="0056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D4" w:rsidRDefault="00E704D4" w:rsidP="00561E00">
      <w:r>
        <w:separator/>
      </w:r>
    </w:p>
  </w:footnote>
  <w:footnote w:type="continuationSeparator" w:id="0">
    <w:p w:rsidR="00E704D4" w:rsidRDefault="00E704D4" w:rsidP="00561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1F3511"/>
    <w:rsid w:val="001F7D12"/>
    <w:rsid w:val="00206DD8"/>
    <w:rsid w:val="00257AE9"/>
    <w:rsid w:val="00561E00"/>
    <w:rsid w:val="005C7623"/>
    <w:rsid w:val="00821CDF"/>
    <w:rsid w:val="008269E5"/>
    <w:rsid w:val="00862C43"/>
    <w:rsid w:val="00995206"/>
    <w:rsid w:val="00A42A9A"/>
    <w:rsid w:val="00B33B82"/>
    <w:rsid w:val="00BA3A0F"/>
    <w:rsid w:val="00E704D4"/>
    <w:rsid w:val="00E91B2F"/>
    <w:rsid w:val="00EA633E"/>
    <w:rsid w:val="7BCB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9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42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2A9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42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2A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45</Words>
  <Characters>262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7</cp:revision>
  <dcterms:created xsi:type="dcterms:W3CDTF">2017-11-13T10:06:00Z</dcterms:created>
  <dcterms:modified xsi:type="dcterms:W3CDTF">2021-04-01T09:07:00Z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