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成安县人力资源和社会保障局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2021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jc w:val="left"/>
      </w:pPr>
      <w:r>
        <w:rPr>
          <w:rFonts w:ascii="仿宋_GB2312" w:hAnsi="仿宋_GB2312" w:eastAsia="仿宋_GB2312" w:cs="仿宋_GB2312"/>
          <w:sz w:val="30"/>
          <w:szCs w:val="30"/>
        </w:rPr>
        <w:t xml:space="preserve">    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06F"/>
    <w:rsid w:val="0001506F"/>
    <w:rsid w:val="000C63F2"/>
    <w:rsid w:val="00162B10"/>
    <w:rsid w:val="001E0C31"/>
    <w:rsid w:val="00206DD8"/>
    <w:rsid w:val="0024799B"/>
    <w:rsid w:val="00257AE9"/>
    <w:rsid w:val="002B2577"/>
    <w:rsid w:val="00344871"/>
    <w:rsid w:val="003B658E"/>
    <w:rsid w:val="003C1B49"/>
    <w:rsid w:val="005C4D7C"/>
    <w:rsid w:val="006E4480"/>
    <w:rsid w:val="00915740"/>
    <w:rsid w:val="00981B8C"/>
    <w:rsid w:val="00A53101"/>
    <w:rsid w:val="00BA3A0F"/>
    <w:rsid w:val="00C91D79"/>
    <w:rsid w:val="00DF20F9"/>
    <w:rsid w:val="00E114BE"/>
    <w:rsid w:val="00EB6718"/>
    <w:rsid w:val="513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264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lenovo</cp:lastModifiedBy>
  <dcterms:modified xsi:type="dcterms:W3CDTF">2021-03-31T00:12:58Z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